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F9" w:rsidRDefault="00124982">
      <w:r>
        <w:rPr>
          <w:noProof/>
          <w:lang w:eastAsia="en-GB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73660</wp:posOffset>
            </wp:positionH>
            <wp:positionV relativeFrom="paragraph">
              <wp:posOffset>-304800</wp:posOffset>
            </wp:positionV>
            <wp:extent cx="1286510" cy="138938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Seniors Newsl</w:t>
      </w:r>
      <w:r>
        <w:t xml:space="preserve">etter. </w:t>
      </w:r>
    </w:p>
    <w:p w:rsidR="007E54F9" w:rsidRDefault="007E54F9"/>
    <w:p w:rsidR="007E54F9" w:rsidRDefault="007E54F9"/>
    <w:p w:rsidR="007E54F9" w:rsidRDefault="007E54F9"/>
    <w:p w:rsidR="007E54F9" w:rsidRDefault="007E54F9"/>
    <w:p w:rsidR="007E54F9" w:rsidRDefault="007E54F9"/>
    <w:p w:rsidR="007E54F9" w:rsidRDefault="007E54F9"/>
    <w:p w:rsidR="007E54F9" w:rsidRDefault="007E54F9"/>
    <w:p w:rsidR="007E54F9" w:rsidRDefault="00124982">
      <w:proofErr w:type="spellStart"/>
      <w:r>
        <w:t>Its</w:t>
      </w:r>
      <w:proofErr w:type="spellEnd"/>
      <w:r>
        <w:t xml:space="preserve"> been a while since the last news letter. However a number of events have taken place since then. </w:t>
      </w:r>
    </w:p>
    <w:p w:rsidR="007E54F9" w:rsidRDefault="007E54F9"/>
    <w:p w:rsidR="007E54F9" w:rsidRDefault="00124982">
      <w:r>
        <w:t xml:space="preserve"> Finally we saw</w:t>
      </w:r>
      <w:r>
        <w:rPr>
          <w:b/>
          <w:bCs/>
        </w:rPr>
        <w:t xml:space="preserve"> </w:t>
      </w:r>
      <w:r>
        <w:t>past</w:t>
      </w:r>
      <w:r>
        <w:rPr>
          <w:b/>
          <w:bCs/>
        </w:rPr>
        <w:t xml:space="preserve"> Captain Kevin Johnson's captains golf day take place.</w:t>
      </w:r>
    </w:p>
    <w:p w:rsidR="007E54F9" w:rsidRDefault="007E54F9">
      <w:pPr>
        <w:rPr>
          <w:b/>
          <w:bCs/>
        </w:rPr>
      </w:pPr>
    </w:p>
    <w:p w:rsidR="007E54F9" w:rsidRDefault="00124982">
      <w:r>
        <w:t xml:space="preserve">This was a great day with two </w:t>
      </w:r>
      <w:proofErr w:type="spellStart"/>
      <w:r>
        <w:t>prestiges</w:t>
      </w:r>
      <w:proofErr w:type="spellEnd"/>
      <w:r>
        <w:t xml:space="preserve"> </w:t>
      </w:r>
      <w:r>
        <w:t>trophies up for grabs.</w:t>
      </w:r>
    </w:p>
    <w:p w:rsidR="007E54F9" w:rsidRDefault="007E54F9">
      <w:pPr>
        <w:rPr>
          <w:i/>
          <w:iCs/>
        </w:rPr>
      </w:pPr>
    </w:p>
    <w:p w:rsidR="007E54F9" w:rsidRDefault="00124982">
      <w:pPr>
        <w:rPr>
          <w:i/>
          <w:iCs/>
        </w:rPr>
      </w:pPr>
      <w:r>
        <w:rPr>
          <w:i/>
          <w:iCs/>
        </w:rPr>
        <w:t xml:space="preserve"> Congratulations to the winners.</w:t>
      </w:r>
    </w:p>
    <w:p w:rsidR="007E54F9" w:rsidRDefault="007E54F9"/>
    <w:p w:rsidR="007E54F9" w:rsidRDefault="00124982">
      <w:pPr>
        <w:rPr>
          <w:b/>
          <w:bCs/>
        </w:rPr>
      </w:pPr>
      <w:r>
        <w:rPr>
          <w:b/>
          <w:bCs/>
        </w:rPr>
        <w:t xml:space="preserve">Seniors Captain’s  Shield. </w:t>
      </w:r>
    </w:p>
    <w:p w:rsidR="007E54F9" w:rsidRDefault="007E54F9"/>
    <w:p w:rsidR="007E54F9" w:rsidRDefault="00124982">
      <w:r>
        <w:rPr>
          <w:b/>
          <w:bCs/>
        </w:rPr>
        <w:t>Div 1 :</w:t>
      </w:r>
      <w:r>
        <w:t xml:space="preserve"> Ronald Jordon  winner with 36 points, and second place Peter Corcoran on count back 36 points. Ronald Jordon taking the Captains shield.</w:t>
      </w:r>
    </w:p>
    <w:p w:rsidR="007E54F9" w:rsidRDefault="007E54F9"/>
    <w:p w:rsidR="007E54F9" w:rsidRDefault="00124982">
      <w:r>
        <w:rPr>
          <w:b/>
          <w:bCs/>
        </w:rPr>
        <w:t>Div 2 :</w:t>
      </w:r>
      <w:r>
        <w:t xml:space="preserve"> Alex Clifford w</w:t>
      </w:r>
      <w:r>
        <w:t>inner  with 30 points and second place William Taylor on count back 30 points.</w:t>
      </w:r>
    </w:p>
    <w:p w:rsidR="007E54F9" w:rsidRDefault="007E54F9"/>
    <w:p w:rsidR="007E54F9" w:rsidRDefault="00124982">
      <w:pPr>
        <w:rPr>
          <w:b/>
          <w:bCs/>
        </w:rPr>
      </w:pPr>
      <w:r>
        <w:rPr>
          <w:b/>
          <w:bCs/>
        </w:rPr>
        <w:t xml:space="preserve">Senior Captain’s  9 hole Trophy. </w:t>
      </w:r>
    </w:p>
    <w:p w:rsidR="007E54F9" w:rsidRDefault="00124982">
      <w:pPr>
        <w:rPr>
          <w:b/>
          <w:bCs/>
        </w:rPr>
      </w:pPr>
      <w:r>
        <w:rPr>
          <w:b/>
          <w:bCs/>
        </w:rPr>
        <w:t xml:space="preserve"> </w:t>
      </w:r>
    </w:p>
    <w:p w:rsidR="007E54F9" w:rsidRDefault="00124982">
      <w:r>
        <w:rPr>
          <w:b/>
          <w:bCs/>
        </w:rPr>
        <w:t>Div 1:</w:t>
      </w:r>
      <w:r>
        <w:t xml:space="preserve">  Roger Demers  winner with 14 points and second place Derek Fletcher on count back 14 points.</w:t>
      </w:r>
    </w:p>
    <w:p w:rsidR="007E54F9" w:rsidRDefault="007E54F9"/>
    <w:p w:rsidR="007E54F9" w:rsidRDefault="00124982">
      <w:r>
        <w:t>Although Derek missed out on the top p</w:t>
      </w:r>
      <w:r>
        <w:t>rize he did walk off with three prizes from the C</w:t>
      </w:r>
      <w:r>
        <w:t>aptain’s raffle.</w:t>
      </w:r>
    </w:p>
    <w:p w:rsidR="007E54F9" w:rsidRDefault="007E54F9"/>
    <w:p w:rsidR="007E54F9" w:rsidRDefault="00124982">
      <w:pPr>
        <w:jc w:val="both"/>
      </w:pPr>
      <w:r>
        <w:t>In the club house, there was much talk of putts missed and shots taken however one thing holds true the average player is seldom as tall as his stories. I play 5 times a week and sometimes</w:t>
      </w:r>
      <w:r>
        <w:t xml:space="preserve"> with the same ball.</w:t>
      </w:r>
    </w:p>
    <w:p w:rsidR="007E54F9" w:rsidRDefault="007E54F9">
      <w:pPr>
        <w:jc w:val="both"/>
      </w:pPr>
    </w:p>
    <w:p w:rsidR="007E54F9" w:rsidRDefault="007E54F9"/>
    <w:p w:rsidR="007E54F9" w:rsidRDefault="00124982">
      <w:r>
        <w:rPr>
          <w:b/>
          <w:bCs/>
        </w:rPr>
        <w:t>A Hard Bridge to Cross.</w:t>
      </w:r>
    </w:p>
    <w:p w:rsidR="007E54F9" w:rsidRDefault="007E54F9"/>
    <w:p w:rsidR="007E54F9" w:rsidRDefault="00124982">
      <w:r>
        <w:t>The first Senior’s away day was held at Stonebridge G C. and proved to be a challenge for all who attended. A 27 hole course made up of 3 Nine hole courses proved to be a bridge to far for most. Afterwards, m</w:t>
      </w:r>
      <w:r>
        <w:t xml:space="preserve">ost agreed, that the walking between the chosen two nine hole courses felt like we had all walked all 27 holes. We look forward to the next seniors </w:t>
      </w:r>
      <w:proofErr w:type="spellStart"/>
      <w:r>
        <w:t>awayday</w:t>
      </w:r>
      <w:proofErr w:type="spellEnd"/>
      <w:r>
        <w:t xml:space="preserve"> at Hollywood G.C.</w:t>
      </w:r>
    </w:p>
    <w:p w:rsidR="007E54F9" w:rsidRDefault="007E54F9"/>
    <w:p w:rsidR="007E54F9" w:rsidRDefault="00124982">
      <w:pPr>
        <w:rPr>
          <w:b/>
          <w:bCs/>
        </w:rPr>
      </w:pPr>
      <w:r>
        <w:rPr>
          <w:b/>
          <w:bCs/>
        </w:rPr>
        <w:t>Ladies V Seniors</w:t>
      </w:r>
    </w:p>
    <w:p w:rsidR="007E54F9" w:rsidRDefault="007E54F9"/>
    <w:p w:rsidR="007E54F9" w:rsidRDefault="00124982">
      <w:pPr>
        <w:jc w:val="both"/>
      </w:pPr>
      <w:r>
        <w:t>Over the years the ladies v seniors matches have always enjoyed</w:t>
      </w:r>
      <w:r>
        <w:t xml:space="preserve"> a special bond. And back in the day both sections would have enjoyed away days together.  The 28</w:t>
      </w:r>
      <w:r>
        <w:rPr>
          <w:vertAlign w:val="superscript"/>
        </w:rPr>
        <w:t>th</w:t>
      </w:r>
      <w:r>
        <w:t xml:space="preserve"> June was no different. The day was enjoyed by both sections. Sandwich's and chips, a now well known golfers stable diet, was  much appreciated. The ladies e</w:t>
      </w:r>
      <w:r>
        <w:t xml:space="preserve">ventually taking the trophy for a second year. A big thank </w:t>
      </w:r>
      <w:r>
        <w:t>you to the ladies that provided the home baked cakes.</w:t>
      </w:r>
    </w:p>
    <w:p w:rsidR="007E54F9" w:rsidRDefault="007E54F9">
      <w:pPr>
        <w:jc w:val="both"/>
      </w:pPr>
    </w:p>
    <w:p w:rsidR="007E54F9" w:rsidRDefault="00124982">
      <w:pPr>
        <w:jc w:val="both"/>
        <w:rPr>
          <w:i/>
          <w:iCs/>
        </w:rPr>
      </w:pPr>
      <w:r>
        <w:rPr>
          <w:i/>
          <w:iCs/>
        </w:rPr>
        <w:lastRenderedPageBreak/>
        <w:t>Don't doubt yourself on the golf course? And then judge yourself on every shot you take, the course is full of judges and doubters. You just ne</w:t>
      </w:r>
      <w:r>
        <w:rPr>
          <w:i/>
          <w:iCs/>
        </w:rPr>
        <w:t>ed to pick which one to play with.</w:t>
      </w:r>
    </w:p>
    <w:p w:rsidR="007E54F9" w:rsidRDefault="007E54F9">
      <w:pPr>
        <w:jc w:val="both"/>
      </w:pPr>
    </w:p>
    <w:p w:rsidR="007E54F9" w:rsidRDefault="007E54F9">
      <w:pPr>
        <w:jc w:val="both"/>
      </w:pPr>
    </w:p>
    <w:p w:rsidR="007E54F9" w:rsidRDefault="00124982">
      <w:pPr>
        <w:rPr>
          <w:b/>
          <w:bCs/>
        </w:rPr>
      </w:pPr>
      <w:r>
        <w:rPr>
          <w:b/>
          <w:bCs/>
        </w:rPr>
        <w:t>Old dogs and new tricks.</w:t>
      </w:r>
    </w:p>
    <w:p w:rsidR="007E54F9" w:rsidRDefault="007E54F9"/>
    <w:p w:rsidR="007E54F9" w:rsidRDefault="00124982">
      <w:r>
        <w:t xml:space="preserve">Seniors golf lessons are off and running and proving to be very popular. Especially the coffee and biscuits afterwards. My favourite is the chocolate rolls, James?     </w:t>
      </w:r>
    </w:p>
    <w:p w:rsidR="007E54F9" w:rsidRDefault="00124982">
      <w:r>
        <w:t>So far lessons have incl</w:t>
      </w:r>
      <w:r>
        <w:t xml:space="preserve">uded putting, chipping and bunker play. The most thought provoking being </w:t>
      </w:r>
    </w:p>
    <w:p w:rsidR="007E54F9" w:rsidRDefault="00124982">
      <w:r>
        <w:rPr>
          <w:i/>
          <w:iCs/>
        </w:rPr>
        <w:t>do you actually need all those clubs in your bag?</w:t>
      </w:r>
      <w:r>
        <w:t xml:space="preserve"> All agreed that the lessons are well layered and thought provoking. Well done James.</w:t>
      </w:r>
    </w:p>
    <w:p w:rsidR="007E54F9" w:rsidRDefault="007E54F9"/>
    <w:p w:rsidR="007E54F9" w:rsidRDefault="00124982">
      <w:pPr>
        <w:rPr>
          <w:b/>
          <w:bCs/>
        </w:rPr>
      </w:pPr>
      <w:r>
        <w:rPr>
          <w:b/>
          <w:bCs/>
        </w:rPr>
        <w:t>New Practice area</w:t>
      </w:r>
    </w:p>
    <w:p w:rsidR="007E54F9" w:rsidRDefault="007E54F9">
      <w:pPr>
        <w:rPr>
          <w:b/>
          <w:bCs/>
        </w:rPr>
      </w:pPr>
    </w:p>
    <w:p w:rsidR="007E54F9" w:rsidRDefault="00124982">
      <w:r>
        <w:t>After a long and arduous wa</w:t>
      </w:r>
      <w:r>
        <w:t>it finally the new practice area is now open. There is still some tweaking to do, netting to be installed to the rear, and signage, as this was intended to be a members only area? It was noticed that visitors were using this facility. However plans change?</w:t>
      </w:r>
    </w:p>
    <w:p w:rsidR="007E54F9" w:rsidRDefault="007E54F9"/>
    <w:p w:rsidR="007E54F9" w:rsidRDefault="00124982">
      <w:pPr>
        <w:rPr>
          <w:b/>
          <w:bCs/>
        </w:rPr>
      </w:pPr>
      <w:r>
        <w:rPr>
          <w:b/>
          <w:bCs/>
        </w:rPr>
        <w:t>Stick to the Code</w:t>
      </w:r>
    </w:p>
    <w:p w:rsidR="007E54F9" w:rsidRDefault="007E54F9"/>
    <w:p w:rsidR="007E54F9" w:rsidRDefault="00124982">
      <w:r>
        <w:t>Members have complained about the dress code signs in the spike and rotunda being too</w:t>
      </w:r>
      <w:r>
        <w:t xml:space="preserve"> small.</w:t>
      </w:r>
    </w:p>
    <w:p w:rsidR="007E54F9" w:rsidRDefault="00124982">
      <w:r>
        <w:t>New signs have been added however this has not stopped members and visitors alike from wearing golf shoes in the main lounge. This might be dow</w:t>
      </w:r>
      <w:r>
        <w:t>n to the text size being too</w:t>
      </w:r>
      <w:r>
        <w:t xml:space="preserve"> small to make any impact. </w:t>
      </w:r>
    </w:p>
    <w:p w:rsidR="007E54F9" w:rsidRDefault="007E54F9"/>
    <w:p w:rsidR="007E54F9" w:rsidRDefault="00124982">
      <w:pPr>
        <w:rPr>
          <w:i/>
          <w:iCs/>
        </w:rPr>
      </w:pPr>
      <w:r>
        <w:rPr>
          <w:i/>
          <w:iCs/>
        </w:rPr>
        <w:t>I’d just completing a round of golf when I was asked if it was true I was under, Yes I said, under a tree, under a bush and on the 18</w:t>
      </w:r>
      <w:r>
        <w:rPr>
          <w:i/>
          <w:iCs/>
          <w:vertAlign w:val="superscript"/>
        </w:rPr>
        <w:t>th</w:t>
      </w:r>
      <w:r>
        <w:rPr>
          <w:i/>
          <w:iCs/>
        </w:rPr>
        <w:t xml:space="preserve"> under the water. </w:t>
      </w:r>
    </w:p>
    <w:p w:rsidR="007E54F9" w:rsidRDefault="007E54F9">
      <w:pPr>
        <w:rPr>
          <w:i/>
          <w:iCs/>
        </w:rPr>
      </w:pPr>
    </w:p>
    <w:p w:rsidR="007E54F9" w:rsidRDefault="0012498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Seniors Captains Dinner Dance </w:t>
      </w:r>
    </w:p>
    <w:p w:rsidR="007E54F9" w:rsidRDefault="007E54F9">
      <w:pPr>
        <w:rPr>
          <w:b/>
          <w:bCs/>
          <w:i/>
          <w:iCs/>
        </w:rPr>
      </w:pPr>
    </w:p>
    <w:p w:rsidR="007E54F9" w:rsidRDefault="00124982">
      <w:r>
        <w:t xml:space="preserve">Seniors </w:t>
      </w:r>
      <w:r>
        <w:t>Captain Mick Hunter would like to invite you to a night of high jinks and merriment.</w:t>
      </w:r>
    </w:p>
    <w:p w:rsidR="007E54F9" w:rsidRDefault="00124982">
      <w:r>
        <w:t xml:space="preserve">The dress is loud golf attire, the brighter the better. Miss match is great, </w:t>
      </w:r>
      <w:proofErr w:type="spellStart"/>
      <w:r>
        <w:t>what ever</w:t>
      </w:r>
      <w:proofErr w:type="spellEnd"/>
      <w:r>
        <w:t xml:space="preserve"> takes your fancy.</w:t>
      </w:r>
    </w:p>
    <w:p w:rsidR="007E54F9" w:rsidRDefault="00124982">
      <w:r>
        <w:t>Don't have loud golf attire then smart casual is great.</w:t>
      </w:r>
    </w:p>
    <w:p w:rsidR="007E54F9" w:rsidRDefault="007E54F9"/>
    <w:p w:rsidR="007E54F9" w:rsidRDefault="00124982">
      <w:r>
        <w:t>Current S</w:t>
      </w:r>
      <w:r>
        <w:t>eniors Captain Mick Hunter’s golf day (12</w:t>
      </w:r>
      <w:r>
        <w:rPr>
          <w:vertAlign w:val="superscript"/>
        </w:rPr>
        <w:t>th</w:t>
      </w:r>
      <w:r>
        <w:t xml:space="preserve"> July) saw a number of new participants take to the course.</w:t>
      </w:r>
    </w:p>
    <w:p w:rsidR="007E54F9" w:rsidRDefault="007E54F9"/>
    <w:p w:rsidR="007E54F9" w:rsidRDefault="00124982">
      <w:r>
        <w:t>In division One:  it was down to count back to  establish a winner as the first four contenders had returned scores of 36 points. The eventual winner in</w:t>
      </w:r>
      <w:r>
        <w:t xml:space="preserve"> div one was Raymond O’Toole.</w:t>
      </w:r>
    </w:p>
    <w:p w:rsidR="007E54F9" w:rsidRDefault="007E54F9"/>
    <w:p w:rsidR="007E54F9" w:rsidRDefault="00124982">
      <w:r>
        <w:t>In division Two: Stephen Stowe with 37 points also took the captains shield.</w:t>
      </w:r>
    </w:p>
    <w:p w:rsidR="007E54F9" w:rsidRDefault="007E54F9"/>
    <w:p w:rsidR="007E54F9" w:rsidRDefault="00124982">
      <w:r>
        <w:t>The nine hole C</w:t>
      </w:r>
      <w:r>
        <w:rPr>
          <w:i/>
          <w:iCs/>
        </w:rPr>
        <w:t>aptains trophy</w:t>
      </w:r>
      <w:r>
        <w:t xml:space="preserve"> was won by Neil Gray with 20 points.</w:t>
      </w:r>
    </w:p>
    <w:p w:rsidR="007E54F9" w:rsidRDefault="007E54F9"/>
    <w:p w:rsidR="007E54F9" w:rsidRDefault="00124982">
      <w:r>
        <w:t xml:space="preserve">Congratulations to all those that took part. </w:t>
      </w:r>
    </w:p>
    <w:p w:rsidR="007E54F9" w:rsidRDefault="007E54F9"/>
    <w:p w:rsidR="007E54F9" w:rsidRDefault="00124982">
      <w:r>
        <w:t xml:space="preserve">If you would like to contribute </w:t>
      </w:r>
      <w:r>
        <w:t>to the news letter please forward your thoughts to the seniors section. Contact details are on the seniors notice board.</w:t>
      </w:r>
    </w:p>
    <w:p w:rsidR="007E54F9" w:rsidRDefault="007E54F9"/>
    <w:p w:rsidR="007E54F9" w:rsidRDefault="007E54F9"/>
    <w:p w:rsidR="007E54F9" w:rsidRDefault="00124982">
      <w:r>
        <w:t xml:space="preserve">  </w:t>
      </w:r>
    </w:p>
    <w:p w:rsidR="007E54F9" w:rsidRDefault="007E54F9"/>
    <w:sectPr w:rsidR="007E54F9" w:rsidSect="007E54F9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autoHyphenation/>
  <w:characterSpacingControl w:val="doNotCompress"/>
  <w:compat>
    <w:useFELayout/>
  </w:compat>
  <w:rsids>
    <w:rsidRoot w:val="00124982"/>
    <w:rsid w:val="00124982"/>
    <w:rsid w:val="007E5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7E54F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7E54F9"/>
    <w:pPr>
      <w:spacing w:after="140" w:line="276" w:lineRule="auto"/>
    </w:pPr>
  </w:style>
  <w:style w:type="paragraph" w:styleId="List">
    <w:name w:val="List"/>
    <w:basedOn w:val="BodyText"/>
    <w:rsid w:val="007E54F9"/>
  </w:style>
  <w:style w:type="paragraph" w:styleId="Caption">
    <w:name w:val="caption"/>
    <w:basedOn w:val="Normal"/>
    <w:qFormat/>
    <w:rsid w:val="007E54F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7E54F9"/>
    <w:pPr>
      <w:suppressLineNumbers/>
    </w:pPr>
  </w:style>
  <w:style w:type="paragraph" w:customStyle="1" w:styleId="Comment">
    <w:name w:val="Comment"/>
    <w:basedOn w:val="Normal"/>
    <w:qFormat/>
    <w:rsid w:val="007E54F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t4\AppData\Local\Temp\pid-5556\new%20news%20letter%20June.dotx" TargetMode="Externa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news letter June</Template>
  <TotalTime>4</TotalTime>
  <Pages>2</Pages>
  <Words>628</Words>
  <Characters>3585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West4</dc:creator>
  <cp:lastModifiedBy>West4</cp:lastModifiedBy>
  <cp:revision>1</cp:revision>
  <dcterms:created xsi:type="dcterms:W3CDTF">2024-07-18T16:44:00Z</dcterms:created>
  <dcterms:modified xsi:type="dcterms:W3CDTF">2024-07-18T16:48:00Z</dcterms:modified>
  <dc:language>en-GB</dc:language>
</cp:coreProperties>
</file>